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84" w:rsidRPr="00800AFB" w:rsidRDefault="00E36B84" w:rsidP="00800AF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AFB">
        <w:rPr>
          <w:rFonts w:ascii="Times New Roman" w:hAnsi="Times New Roman" w:cs="Times New Roman"/>
          <w:b/>
          <w:sz w:val="24"/>
          <w:szCs w:val="24"/>
        </w:rPr>
        <w:t>Healthy Housing Grassroots Advocacy Network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:rsidR="00E36B84" w:rsidRDefault="00E36B84" w:rsidP="00800AF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AFB">
        <w:rPr>
          <w:rFonts w:ascii="Times New Roman" w:hAnsi="Times New Roman" w:cs="Times New Roman"/>
          <w:b/>
          <w:sz w:val="24"/>
          <w:szCs w:val="24"/>
        </w:rPr>
        <w:t xml:space="preserve">Questions and Answers </w:t>
      </w:r>
    </w:p>
    <w:p w:rsidR="00E36B84" w:rsidRDefault="00E36B84" w:rsidP="00800AF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B84" w:rsidRPr="005A4751" w:rsidRDefault="00E36B84" w:rsidP="005A475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5A4751">
        <w:rPr>
          <w:rFonts w:ascii="Times New Roman" w:hAnsi="Times New Roman" w:cs="Times New Roman"/>
          <w:b/>
          <w:sz w:val="24"/>
          <w:szCs w:val="24"/>
        </w:rPr>
        <w:t>Q: Please confirm whether the completed application can be emailed.</w:t>
      </w:r>
    </w:p>
    <w:p w:rsidR="00E36B84" w:rsidRPr="005A4751" w:rsidRDefault="00E36B84" w:rsidP="005A475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47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6B84" w:rsidRPr="005A4751" w:rsidRDefault="00E36B84" w:rsidP="005A475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4751">
        <w:rPr>
          <w:rFonts w:ascii="Times New Roman" w:hAnsi="Times New Roman" w:cs="Times New Roman"/>
          <w:sz w:val="24"/>
          <w:szCs w:val="24"/>
        </w:rPr>
        <w:t xml:space="preserve">A: There was conflicting language in the application. In one place it says “Email or mail 1 copy of your application and attachments to the </w:t>
      </w:r>
      <w:smartTag w:uri="urn:schemas-microsoft-com:office:smarttags" w:element="place">
        <w:smartTag w:uri="urn:schemas-microsoft-com:office:smarttags" w:element="PlaceName">
          <w:r w:rsidRPr="005A4751">
            <w:rPr>
              <w:rFonts w:ascii="Times New Roman" w:hAnsi="Times New Roman" w:cs="Times New Roman"/>
              <w:sz w:val="24"/>
              <w:szCs w:val="24"/>
            </w:rPr>
            <w:t>National</w:t>
          </w:r>
        </w:smartTag>
        <w:r w:rsidRPr="005A4751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5A4751">
            <w:rPr>
              <w:rFonts w:ascii="Times New Roman" w:hAnsi="Times New Roman" w:cs="Times New Roman"/>
              <w:sz w:val="24"/>
              <w:szCs w:val="24"/>
            </w:rPr>
            <w:t>Center</w:t>
          </w:r>
        </w:smartTag>
      </w:smartTag>
      <w:r w:rsidRPr="005A4751">
        <w:rPr>
          <w:rFonts w:ascii="Times New Roman" w:hAnsi="Times New Roman" w:cs="Times New Roman"/>
          <w:sz w:val="24"/>
          <w:szCs w:val="24"/>
        </w:rPr>
        <w:t xml:space="preserve"> for Healthy Housing (see address on the first page or by email to: </w:t>
      </w:r>
      <w:hyperlink r:id="rId4" w:history="1">
        <w:r w:rsidRPr="005A4751">
          <w:rPr>
            <w:rStyle w:val="Hyperlink"/>
            <w:rFonts w:ascii="Times New Roman" w:hAnsi="Times New Roman"/>
            <w:sz w:val="24"/>
            <w:szCs w:val="24"/>
          </w:rPr>
          <w:t>rmorley@nchh.org)</w:t>
        </w:r>
      </w:hyperlink>
      <w:r w:rsidRPr="005A4751">
        <w:rPr>
          <w:rFonts w:ascii="Times New Roman" w:hAnsi="Times New Roman" w:cs="Times New Roman"/>
          <w:sz w:val="24"/>
          <w:szCs w:val="24"/>
        </w:rPr>
        <w:t xml:space="preserve">.” In another place it says </w:t>
      </w:r>
    </w:p>
    <w:p w:rsidR="00E36B84" w:rsidRPr="005A4751" w:rsidRDefault="00E36B84" w:rsidP="005A475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A4751">
        <w:rPr>
          <w:rFonts w:ascii="Times New Roman" w:hAnsi="Times New Roman" w:cs="Times New Roman"/>
          <w:sz w:val="24"/>
          <w:szCs w:val="24"/>
        </w:rPr>
        <w:t xml:space="preserve">“please don't send via express mail, UPS, Federal Express or ask for a return receipt.  Faxed and e-mailed applications will not be accepted.” The application has been corrected to reflect that email submissions are accepted and encouraged. </w:t>
      </w:r>
    </w:p>
    <w:p w:rsidR="00E36B84" w:rsidRPr="005A4751" w:rsidRDefault="00E36B84" w:rsidP="007851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36B84" w:rsidRPr="00800AFB" w:rsidRDefault="00E36B84" w:rsidP="007851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800AFB">
        <w:rPr>
          <w:rFonts w:ascii="Times New Roman" w:hAnsi="Times New Roman" w:cs="Times New Roman"/>
          <w:b/>
          <w:sz w:val="24"/>
          <w:szCs w:val="24"/>
        </w:rPr>
        <w:t xml:space="preserve">Q: My organization is a project of a larger organization. Are we eligible to apply? </w:t>
      </w:r>
    </w:p>
    <w:p w:rsidR="00E36B84" w:rsidRPr="00800AFB" w:rsidRDefault="00E36B84" w:rsidP="007851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36B84" w:rsidRPr="00800AFB" w:rsidRDefault="00E36B84" w:rsidP="007851D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00AFB">
        <w:rPr>
          <w:rFonts w:ascii="Times New Roman" w:hAnsi="Times New Roman" w:cs="Times New Roman"/>
          <w:sz w:val="24"/>
          <w:szCs w:val="24"/>
        </w:rPr>
        <w:t>A: See #17</w:t>
      </w:r>
      <w:r>
        <w:rPr>
          <w:rFonts w:ascii="Times New Roman" w:hAnsi="Times New Roman" w:cs="Times New Roman"/>
          <w:sz w:val="24"/>
          <w:szCs w:val="24"/>
        </w:rPr>
        <w:t xml:space="preserve"> in the grant application</w:t>
      </w:r>
      <w:r w:rsidRPr="00800AFB">
        <w:rPr>
          <w:rFonts w:ascii="Times New Roman" w:hAnsi="Times New Roman" w:cs="Times New Roman"/>
          <w:sz w:val="24"/>
          <w:szCs w:val="24"/>
        </w:rPr>
        <w:t xml:space="preserve">, "if your organization is a chapter or subgroup of a larger entity with income or expenses over $1 million, explain why your finances are autonomous." If your organization has a separate budget and organizational structure you would need to explain that to be eligible to apply. </w:t>
      </w:r>
    </w:p>
    <w:p w:rsidR="00E36B84" w:rsidRPr="00800AFB" w:rsidRDefault="00E36B84" w:rsidP="007851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36B84" w:rsidRPr="00800AFB" w:rsidRDefault="00E36B84" w:rsidP="007851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800AFB">
        <w:rPr>
          <w:rFonts w:ascii="Times New Roman" w:hAnsi="Times New Roman" w:cs="Times New Roman"/>
          <w:b/>
          <w:sz w:val="24"/>
          <w:szCs w:val="24"/>
        </w:rPr>
        <w:t>Q: My organization’s 501(c)(3) status is pending. Are we eligible to apply?</w:t>
      </w:r>
    </w:p>
    <w:p w:rsidR="00E36B84" w:rsidRPr="00800AFB" w:rsidRDefault="00E36B84" w:rsidP="007851D3">
      <w:pPr>
        <w:pStyle w:val="PlainText"/>
        <w:rPr>
          <w:sz w:val="24"/>
          <w:szCs w:val="24"/>
        </w:rPr>
      </w:pPr>
    </w:p>
    <w:p w:rsidR="00E36B84" w:rsidRPr="00800AFB" w:rsidRDefault="00E36B84" w:rsidP="007851D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00AFB">
        <w:rPr>
          <w:rFonts w:ascii="Times New Roman" w:hAnsi="Times New Roman" w:cs="Times New Roman"/>
          <w:sz w:val="24"/>
          <w:szCs w:val="24"/>
        </w:rPr>
        <w:t xml:space="preserve">A: We are sorry but only organization’s with an approved 501(c)(3) status are eligible to apply. </w:t>
      </w:r>
    </w:p>
    <w:p w:rsidR="00E36B84" w:rsidRDefault="00E36B84" w:rsidP="007851D3">
      <w:pPr>
        <w:pStyle w:val="PlainText"/>
        <w:rPr>
          <w:sz w:val="24"/>
          <w:szCs w:val="24"/>
        </w:rPr>
      </w:pPr>
    </w:p>
    <w:p w:rsidR="00E36B84" w:rsidRPr="008408D5" w:rsidRDefault="00E36B84" w:rsidP="008408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8408D5">
        <w:rPr>
          <w:rFonts w:ascii="Times New Roman" w:hAnsi="Times New Roman" w:cs="Times New Roman"/>
          <w:b/>
          <w:sz w:val="24"/>
          <w:szCs w:val="24"/>
        </w:rPr>
        <w:t xml:space="preserve">Q: Are Capital Costs (e.g. a Building Build-out) acceptable uses of grant funds? </w:t>
      </w:r>
    </w:p>
    <w:p w:rsidR="00E36B84" w:rsidRDefault="00E36B84" w:rsidP="007851D3">
      <w:pPr>
        <w:pStyle w:val="PlainText"/>
        <w:rPr>
          <w:sz w:val="24"/>
          <w:szCs w:val="24"/>
        </w:rPr>
      </w:pPr>
    </w:p>
    <w:p w:rsidR="00E36B84" w:rsidRDefault="00E36B84" w:rsidP="007851D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8408D5">
        <w:rPr>
          <w:rFonts w:ascii="Times New Roman" w:hAnsi="Times New Roman" w:cs="Times New Roman"/>
          <w:sz w:val="24"/>
          <w:szCs w:val="24"/>
        </w:rPr>
        <w:t xml:space="preserve">A: We are sorry but expenditures for capital costs are not eligible for this grant fund. The funds are intended to be used for grassroots organizing efforts. </w:t>
      </w:r>
    </w:p>
    <w:p w:rsidR="00E36B84" w:rsidRDefault="00E36B84" w:rsidP="007851D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36B84" w:rsidRDefault="00E36B84" w:rsidP="007851D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3C04CA">
        <w:rPr>
          <w:rFonts w:ascii="Times New Roman" w:hAnsi="Times New Roman" w:cs="Times New Roman"/>
          <w:b/>
          <w:sz w:val="24"/>
          <w:szCs w:val="24"/>
        </w:rPr>
        <w:t>Q: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4CA">
        <w:rPr>
          <w:rFonts w:ascii="Times New Roman" w:hAnsi="Times New Roman" w:cs="Times New Roman"/>
          <w:b/>
          <w:sz w:val="24"/>
          <w:szCs w:val="24"/>
        </w:rPr>
        <w:t>For references, do you need a letter from the reference or just contact information? 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E36B84" w:rsidRPr="003C04CA" w:rsidRDefault="00E36B84" w:rsidP="007851D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C04CA">
        <w:rPr>
          <w:rFonts w:ascii="Times New Roman" w:hAnsi="Times New Roman" w:cs="Times New Roman"/>
          <w:sz w:val="24"/>
          <w:szCs w:val="24"/>
        </w:rPr>
        <w:t xml:space="preserve">A: </w:t>
      </w:r>
      <w:r>
        <w:rPr>
          <w:rFonts w:ascii="Times New Roman" w:hAnsi="Times New Roman" w:cs="Times New Roman"/>
          <w:sz w:val="24"/>
          <w:szCs w:val="24"/>
        </w:rPr>
        <w:t>We just require the contact information.</w:t>
      </w:r>
    </w:p>
    <w:p w:rsidR="00E36B84" w:rsidRPr="00800AFB" w:rsidRDefault="00E36B84" w:rsidP="007851D3">
      <w:pPr>
        <w:pStyle w:val="PlainText"/>
        <w:rPr>
          <w:sz w:val="24"/>
          <w:szCs w:val="24"/>
        </w:rPr>
      </w:pPr>
    </w:p>
    <w:sectPr w:rsidR="00E36B84" w:rsidRPr="00800AFB" w:rsidSect="00FE6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1D3"/>
    <w:rsid w:val="0003531D"/>
    <w:rsid w:val="00383392"/>
    <w:rsid w:val="003C04CA"/>
    <w:rsid w:val="004B0D6A"/>
    <w:rsid w:val="00595B4C"/>
    <w:rsid w:val="005A4751"/>
    <w:rsid w:val="00655B08"/>
    <w:rsid w:val="007851D3"/>
    <w:rsid w:val="00800AFB"/>
    <w:rsid w:val="008408D5"/>
    <w:rsid w:val="00B93B06"/>
    <w:rsid w:val="00E36B84"/>
    <w:rsid w:val="00EF5E52"/>
    <w:rsid w:val="00FE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0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851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851D3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rsid w:val="005A47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orley@nchh.or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247</Words>
  <Characters>1412</Characters>
  <Application>Microsoft Office Outlook</Application>
  <DocSecurity>0</DocSecurity>
  <Lines>0</Lines>
  <Paragraphs>0</Paragraphs>
  <ScaleCrop>false</ScaleCrop>
  <Company>Enterprise Community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Housing Grassroots Advocacy Network Application</dc:title>
  <dc:subject/>
  <dc:creator>rmorley</dc:creator>
  <cp:keywords/>
  <dc:description/>
  <cp:lastModifiedBy>tsproule</cp:lastModifiedBy>
  <cp:revision>3</cp:revision>
  <dcterms:created xsi:type="dcterms:W3CDTF">2011-04-22T16:09:00Z</dcterms:created>
  <dcterms:modified xsi:type="dcterms:W3CDTF">2011-04-22T16:11:00Z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-925302156</vt:i4>
  </property>
  <property fmtid="{D5CDD505-2E9C-101B-9397-08002B2CF9AE}" pid="3" name="_NewReviewCycle">
    <vt:lpwstr/>
  </property>
  <property fmtid="{D5CDD505-2E9C-101B-9397-08002B2CF9AE}" pid="4" name="_EmailSubject">
    <vt:lpwstr>q and a</vt:lpwstr>
  </property>
  <property fmtid="{D5CDD505-2E9C-101B-9397-08002B2CF9AE}" pid="5" name="_AuthorEmail">
    <vt:lpwstr>rmorley@nchh.org</vt:lpwstr>
  </property>
  <property fmtid="{D5CDD505-2E9C-101B-9397-08002B2CF9AE}" pid="6" name="_AuthorEmailDisplayName">
    <vt:lpwstr>Morley, Rebecca (NCHH)</vt:lpwstr>
  </property>
  <property fmtid="{D5CDD505-2E9C-101B-9397-08002B2CF9AE}" pid="7" name="_ReviewingToolsShownOnce">
    <vt:lpwstr/>
  </property>
</Properties>
</file>